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B1" w:rsidRDefault="00B054B1">
      <w:pPr>
        <w:pStyle w:val="normal0"/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651.8pt;margin-top:-35.3pt;width:114.25pt;height:65.1pt;z-index:251658240;visibility:visible;mso-position-horizontal-relative:left-margin-area;mso-position-vertical-relative:top-margin-area">
            <v:imagedata r:id="rId4" o:title=""/>
            <w10:wrap anchorx="margin" anchory="margin"/>
          </v:shape>
        </w:pict>
      </w:r>
      <w:r>
        <w:rPr>
          <w:noProof/>
        </w:rPr>
        <w:pict>
          <v:shape id="image2.png" o:spid="_x0000_s1027" type="#_x0000_t75" style="position:absolute;left:0;text-align:left;margin-left:190.25pt;margin-top:-31.5pt;width:115.5pt;height:31.5pt;z-index:251659264;visibility:visible;mso-wrap-distance-left:2.88pt;mso-wrap-distance-top:2.88pt;mso-wrap-distance-right:2.88pt;mso-wrap-distance-bottom:2.88pt">
            <v:imagedata r:id="rId5" o:title=""/>
          </v:shape>
        </w:pict>
      </w:r>
      <w:r>
        <w:rPr>
          <w:noProof/>
        </w:rPr>
        <w:pict>
          <v:shape id="image4.png" o:spid="_x0000_s1028" type="#_x0000_t75" style="position:absolute;left:0;text-align:left;margin-left:362.2pt;margin-top:-63.35pt;width:119.9pt;height:72.45pt;z-index:251660288;visibility:visible;mso-wrap-distance-left:2.88pt;mso-wrap-distance-top:2.88pt;mso-wrap-distance-right:2.88pt;mso-wrap-distance-bottom:2.88pt">
            <v:imagedata r:id="rId6" o:title=""/>
          </v:shape>
        </w:pict>
      </w:r>
      <w:r>
        <w:rPr>
          <w:noProof/>
        </w:rPr>
        <w:pict>
          <v:shape id="image3.png" o:spid="_x0000_s1029" type="#_x0000_t75" style="position:absolute;left:0;text-align:left;margin-left:-2.8pt;margin-top:-41.75pt;width:134.85pt;height:46.8pt;z-index:251661312;visibility:visible;mso-wrap-distance-left:2.88pt;mso-wrap-distance-top:2.88pt;mso-wrap-distance-right:2.88pt;mso-wrap-distance-bottom:2.88pt">
            <v:imagedata r:id="rId7" o:title=""/>
          </v:shape>
        </w:pict>
      </w:r>
    </w:p>
    <w:p w:rsidR="00B054B1" w:rsidRDefault="00B054B1">
      <w:pPr>
        <w:pStyle w:val="normal0"/>
        <w:spacing w:line="276" w:lineRule="auto"/>
        <w:ind w:left="709"/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6"/>
          <w:szCs w:val="36"/>
        </w:rPr>
        <w:t>SCHEDA D’ISCRIZIONE</w:t>
      </w:r>
      <w:r>
        <w:rPr>
          <w:color w:val="000000"/>
          <w:sz w:val="30"/>
          <w:szCs w:val="30"/>
        </w:rPr>
        <w:t xml:space="preserve">   </w:t>
      </w:r>
    </w:p>
    <w:p w:rsidR="00B054B1" w:rsidRDefault="00B054B1">
      <w:pPr>
        <w:pStyle w:val="normal0"/>
        <w:widowControl w:val="0"/>
        <w:spacing w:line="276" w:lineRule="auto"/>
        <w:jc w:val="center"/>
        <w:rPr>
          <w:color w:val="4472C4"/>
          <w:sz w:val="24"/>
          <w:szCs w:val="24"/>
        </w:rPr>
      </w:pPr>
      <w:r>
        <w:rPr>
          <w:b/>
          <w:bCs/>
          <w:i/>
          <w:iCs/>
          <w:color w:val="4472C4"/>
          <w:sz w:val="24"/>
          <w:szCs w:val="24"/>
        </w:rPr>
        <w:t>Corso Base n. 20 ore</w:t>
      </w:r>
    </w:p>
    <w:p w:rsidR="00B054B1" w:rsidRDefault="00B054B1">
      <w:pPr>
        <w:pStyle w:val="normal0"/>
        <w:widowControl w:val="0"/>
        <w:spacing w:line="276" w:lineRule="auto"/>
        <w:ind w:left="709"/>
        <w:jc w:val="center"/>
        <w:rPr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CORSO DI CERAMICA</w:t>
      </w:r>
      <w:r>
        <w:rPr>
          <w:b/>
          <w:bCs/>
          <w:color w:val="000000"/>
          <w:sz w:val="30"/>
          <w:szCs w:val="30"/>
        </w:rPr>
        <w:t xml:space="preserve">                                                                                                        </w:t>
      </w:r>
    </w:p>
    <w:p w:rsidR="00B054B1" w:rsidRDefault="00B054B1">
      <w:pPr>
        <w:pStyle w:val="normal0"/>
        <w:widowControl w:val="0"/>
        <w:spacing w:line="276" w:lineRule="auto"/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 xml:space="preserve">dovrà pervenire entro  il </w:t>
      </w:r>
      <w:r>
        <w:rPr>
          <w:b/>
          <w:bCs/>
          <w:color w:val="000000"/>
          <w:sz w:val="30"/>
          <w:szCs w:val="30"/>
        </w:rPr>
        <w:t>5 GENNAIO 2024</w:t>
      </w:r>
    </w:p>
    <w:p w:rsidR="00B054B1" w:rsidRDefault="00B054B1">
      <w:pPr>
        <w:pStyle w:val="normal0"/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8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Segreteria Organizzativa </w:t>
      </w:r>
    </w:p>
    <w:p w:rsidR="00B054B1" w:rsidRDefault="00B054B1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99" w:hanging="10"/>
        <w:jc w:val="center"/>
        <w:rPr>
          <w:rFonts w:ascii="Arial" w:hAnsi="Arial" w:cs="Arial"/>
          <w:color w:val="0047FF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Tel  0909797976 (lun. merc. 10,00 – 13,00)  </w:t>
      </w:r>
      <w:r>
        <w:rPr>
          <w:rFonts w:ascii="Arial" w:hAnsi="Arial" w:cs="Arial"/>
          <w:color w:val="000000"/>
          <w:sz w:val="22"/>
          <w:szCs w:val="22"/>
        </w:rPr>
        <w:t>e-mail</w:t>
      </w:r>
      <w:r>
        <w:rPr>
          <w:rFonts w:ascii="Arial" w:hAnsi="Arial" w:cs="Arial"/>
          <w:color w:val="4472C4"/>
          <w:sz w:val="22"/>
          <w:szCs w:val="22"/>
        </w:rPr>
        <w:t xml:space="preserve">: </w:t>
      </w:r>
      <w:hyperlink r:id="rId8">
        <w:r>
          <w:rPr>
            <w:rFonts w:ascii="Arial" w:hAnsi="Arial" w:cs="Arial"/>
            <w:b/>
            <w:bCs/>
            <w:color w:val="4472C4"/>
            <w:sz w:val="22"/>
            <w:szCs w:val="22"/>
            <w:u w:val="single"/>
          </w:rPr>
          <w:t>angsamessina@gmail.com</w:t>
        </w:r>
      </w:hyperlink>
      <w:r>
        <w:rPr>
          <w:rFonts w:ascii="Arial" w:hAnsi="Arial" w:cs="Arial"/>
          <w:b/>
          <w:bCs/>
          <w:color w:val="0047FF"/>
          <w:sz w:val="22"/>
          <w:szCs w:val="22"/>
        </w:rPr>
        <w:t xml:space="preserve"> </w:t>
      </w:r>
    </w:p>
    <w:p w:rsidR="00B054B1" w:rsidRDefault="00B054B1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99" w:hanging="10"/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Versamento </w:t>
      </w:r>
      <w:r>
        <w:rPr>
          <w:rFonts w:ascii="Arial" w:hAnsi="Arial" w:cs="Arial"/>
          <w:b/>
          <w:bCs/>
          <w:color w:val="FF0000"/>
          <w:sz w:val="22"/>
          <w:szCs w:val="22"/>
        </w:rPr>
        <w:t>€ 150,00</w:t>
      </w:r>
      <w:r>
        <w:rPr>
          <w:rFonts w:ascii="Arial" w:hAnsi="Arial" w:cs="Arial"/>
          <w:color w:val="000000"/>
          <w:sz w:val="22"/>
          <w:szCs w:val="22"/>
        </w:rPr>
        <w:t xml:space="preserve"> (centocinquanta,</w:t>
      </w:r>
      <w:r>
        <w:rPr>
          <w:rFonts w:ascii="Arial" w:hAnsi="Arial" w:cs="Arial"/>
          <w:color w:val="000000"/>
          <w:sz w:val="24"/>
          <w:szCs w:val="24"/>
        </w:rPr>
        <w:t>00)</w:t>
      </w:r>
    </w:p>
    <w:p w:rsidR="00B054B1" w:rsidRDefault="00B054B1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99" w:hanging="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Banca Poste: IBAN: IT 02 W 076 0116 5000 0004 4571 354</w:t>
      </w:r>
    </w:p>
    <w:p w:rsidR="00B054B1" w:rsidRDefault="00B054B1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99" w:hanging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Bollettino c/c postale n 44571354  intestato a : ANGSA Messina Onlus  </w:t>
      </w:r>
    </w:p>
    <w:p w:rsidR="00B054B1" w:rsidRPr="00030141" w:rsidRDefault="00B054B1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99" w:hanging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30141">
        <w:rPr>
          <w:rFonts w:ascii="Arial" w:hAnsi="Arial" w:cs="Arial"/>
          <w:b/>
          <w:bCs/>
          <w:color w:val="000000"/>
          <w:sz w:val="22"/>
          <w:szCs w:val="22"/>
        </w:rPr>
        <w:t>Causale da inserire: CORSO DI CERAMICA</w:t>
      </w:r>
    </w:p>
    <w:p w:rsidR="00B054B1" w:rsidRDefault="00B054B1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99" w:hanging="10"/>
        <w:jc w:val="center"/>
        <w:rPr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Via Kennedy, 217 -   98051 Barcellona P.G.</w:t>
      </w:r>
    </w:p>
    <w:p w:rsidR="00B054B1" w:rsidRDefault="00B054B1">
      <w:pPr>
        <w:pStyle w:val="normal0"/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 compilare accuratamente in stampatello ed inviare via mail all’indirizzo: </w:t>
      </w:r>
      <w:r>
        <w:rPr>
          <w:b/>
          <w:bCs/>
          <w:color w:val="4472C4"/>
          <w:sz w:val="28"/>
          <w:szCs w:val="28"/>
          <w:u w:val="single"/>
        </w:rPr>
        <w:t>giuseppe.genovese@progettodopodinoi.com</w:t>
      </w:r>
    </w:p>
    <w:p w:rsidR="00B054B1" w:rsidRDefault="00B054B1">
      <w:pPr>
        <w:pStyle w:val="normal0"/>
        <w:spacing w:after="8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Cognome ……………………………………. Nome…………………………………………</w:t>
      </w:r>
    </w:p>
    <w:p w:rsidR="00B054B1" w:rsidRDefault="00B054B1">
      <w:pPr>
        <w:pStyle w:val="normal0"/>
        <w:spacing w:after="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Residenza: Via……………………………………………………….. N……….... C.A.P…………………….</w:t>
      </w:r>
    </w:p>
    <w:p w:rsidR="00B054B1" w:rsidRDefault="00B054B1">
      <w:pPr>
        <w:pStyle w:val="normal0"/>
        <w:spacing w:after="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Città………………………………….…….. Prov…………… Tel………………………………</w:t>
      </w:r>
    </w:p>
    <w:p w:rsidR="00B054B1" w:rsidRDefault="00B054B1">
      <w:pPr>
        <w:pStyle w:val="normal0"/>
        <w:spacing w:after="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E-mail…………………………………………………………</w:t>
      </w:r>
    </w:p>
    <w:p w:rsidR="00B054B1" w:rsidRDefault="00B054B1">
      <w:pPr>
        <w:pStyle w:val="normal0"/>
        <w:spacing w:after="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Codice Fiscale……………………………………….…….</w:t>
      </w:r>
    </w:p>
    <w:p w:rsidR="00B054B1" w:rsidRDefault="00B054B1">
      <w:pPr>
        <w:pStyle w:val="normal0"/>
        <w:spacing w:after="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Data di nascita………………………………luogo di nascita………………………………………………</w:t>
      </w:r>
    </w:p>
    <w:p w:rsidR="00B054B1" w:rsidRDefault="00B054B1">
      <w:pPr>
        <w:pStyle w:val="normal0"/>
        <w:tabs>
          <w:tab w:val="left" w:pos="426"/>
        </w:tabs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054B1" w:rsidRDefault="00B054B1">
      <w:pPr>
        <w:pStyle w:val="normal0"/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L’iscrizione al corso comprende: partecipazione ai lavori, materiale didattico, attestato di partecipazione.</w:t>
      </w:r>
    </w:p>
    <w:p w:rsidR="00B054B1" w:rsidRDefault="00B054B1">
      <w:pPr>
        <w:pStyle w:val="normal0"/>
        <w:spacing w:after="200" w:line="276" w:lineRule="auto"/>
        <w:jc w:val="center"/>
        <w:rPr>
          <w:color w:val="000000"/>
          <w:sz w:val="28"/>
          <w:szCs w:val="28"/>
        </w:rPr>
      </w:pPr>
    </w:p>
    <w:p w:rsidR="00B054B1" w:rsidRDefault="00B054B1">
      <w:pPr>
        <w:pStyle w:val="normal0"/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Non potranno essere superate il 20% di ore di assenza (n. 4 ore in totale)</w:t>
      </w:r>
    </w:p>
    <w:p w:rsidR="00B054B1" w:rsidRDefault="00B054B1">
      <w:pPr>
        <w:pStyle w:val="normal0"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 Regolamento UE 2016/679</w:t>
      </w:r>
      <w:r>
        <w:rPr>
          <w:rFonts w:ascii="Roboto" w:hAnsi="Roboto" w:cs="Roboto"/>
          <w:color w:val="555555"/>
          <w:sz w:val="27"/>
          <w:szCs w:val="27"/>
          <w:highlight w:val="white"/>
        </w:rPr>
        <w:t xml:space="preserve"> </w:t>
      </w:r>
      <w:r>
        <w:rPr>
          <w:color w:val="000000"/>
          <w:sz w:val="24"/>
          <w:szCs w:val="24"/>
        </w:rPr>
        <w:t>autorizzo l’ANGSA Messina  APS al trattamento dati .</w:t>
      </w:r>
    </w:p>
    <w:p w:rsidR="00B054B1" w:rsidRDefault="00B054B1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Data</w:t>
      </w:r>
      <w:r>
        <w:rPr>
          <w:color w:val="000000"/>
          <w:sz w:val="24"/>
          <w:szCs w:val="24"/>
        </w:rPr>
        <w:tab/>
        <w:t>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Firma</w:t>
      </w:r>
    </w:p>
    <w:sectPr w:rsidR="00B054B1" w:rsidSect="00C0161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61C"/>
    <w:rsid w:val="00030141"/>
    <w:rsid w:val="004D0785"/>
    <w:rsid w:val="006C0AF8"/>
    <w:rsid w:val="00B054B1"/>
    <w:rsid w:val="00C0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0161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0161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0161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0161C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0161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0161C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9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9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9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9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9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94B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C0161C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C0161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819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0161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8194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samessin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197</Words>
  <Characters>1126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2023-11-28T08:47:00Z</dcterms:created>
  <dcterms:modified xsi:type="dcterms:W3CDTF">2023-11-28T08:48:00Z</dcterms:modified>
</cp:coreProperties>
</file>